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ulloo-profile"/>
    <w:p>
      <w:pPr>
        <w:pStyle w:val="Heading1"/>
      </w:pPr>
      <w:r>
        <w:t xml:space="preserve">Bulloo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73,722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346          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Thargomindah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Bulloo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$64,097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1109 - South West Queensland flooding (6 January - 23 January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1097 - Queensland low pressure trough (20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1067 - South West Queensland Flooding (4 June - 7 July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1032 - South West Queensland Low Pressure Trough (7-15 September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2025-02-12T02:26:45Z</dcterms:created>
  <dcterms:modified xsi:type="dcterms:W3CDTF">2025-02-12T02:26:45Z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